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60" w:rsidRDefault="004B4760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 COMUNE DI RIGNANO FLAMINIO</w:t>
      </w:r>
    </w:p>
    <w:p w:rsidR="004B4760" w:rsidRDefault="004B4760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UFFICIO POLITICHE SOCIALI</w:t>
      </w:r>
    </w:p>
    <w:p w:rsidR="004B4760" w:rsidRDefault="004B4760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B4760" w:rsidRDefault="004B4760">
      <w:pPr>
        <w:tabs>
          <w:tab w:val="left" w:pos="0"/>
        </w:tabs>
        <w:spacing w:after="0" w:line="480" w:lineRule="auto"/>
      </w:pPr>
      <w:r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>:  TRASPORTO SCOLASTICO ALUNNI CON DISABILITA’ FREQUENTANTI LA SCUOLA SECONDARIA DI II GRADO E PERCORSI TRIENNALI IeFP. A.S. 2024/2025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 /a_______________________________________________________________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il_________________________________ a ___________________________________ e residente in ___________________________ via________________________________________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telefono___________________________email__________________________________________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genitore dello/a studente/essa ________________________________________________________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Rignano Flaminio in via___________________________________________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frequentante la classe___________________ sezione______________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dell’Istituto scolastico______________________________________________________________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con sede in ______________________________________________________________________</w:t>
      </w:r>
    </w:p>
    <w:p w:rsidR="004B4760" w:rsidRDefault="004B476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l’erogazione di un contributo economico per il trasporto presso il suddetto 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stituto in quanto provvede autonomamente allo stesso. A tal fine fornisce i seguenti dati: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giorni di frequenza: ____lunedì; _____martedì ;  ____mercoledì;  ______giovedì; ____ venerdì;______ Sabato;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PERCORSO (via e numero civico):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it-IT"/>
        </w:rPr>
        <w:pict>
          <v:group id="shape_0" o:spid="_x0000_s1026" alt="Group 2" style="position:absolute;left:0;text-align:left;margin-left:108.1pt;margin-top:13.55pt;width:444.1pt;height:0;z-index:251658240" coordorigin="2162,271" coordsize="8882,0">
            <v:line id="Freeform 3" o:spid="_x0000_s1027" style="position:absolute;mso-position-horizontal-relative:page" from="2162,271" to="3241,271" strokeweight=".18mm">
              <v:fill o:detectmouseclick="t"/>
            </v:line>
            <v:line id="Freeform 4" o:spid="_x0000_s1028" style="position:absolute;mso-position-horizontal-relative:page" from="3245,271" to="11044,271" strokeweight=".18mm">
              <v:fill o:detectmouseclick="t"/>
            </v:line>
          </v:group>
        </w:pict>
      </w:r>
      <w:r>
        <w:rPr>
          <w:rFonts w:ascii="Times New Roman" w:hAnsi="Times New Roman"/>
          <w:sz w:val="20"/>
          <w:szCs w:val="20"/>
        </w:rPr>
        <w:t>PARTENZA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it-IT"/>
        </w:rPr>
        <w:pict>
          <v:group id="_x0000_s1029" alt="Group 5" style="position:absolute;left:0;text-align:left;margin-left:91.45pt;margin-top:15pt;width:456.05pt;height:0;z-index:251659264" coordorigin="1829,300" coordsize="9121,0">
            <v:line id="Freeform 6" o:spid="_x0000_s1030" style="position:absolute;mso-position-horizontal-relative:page" from="1829,300" to="3268,300" strokeweight=".18mm">
              <v:fill o:detectmouseclick="t"/>
            </v:line>
            <v:line id="Freeform 7" o:spid="_x0000_s1031" style="position:absolute;mso-position-horizontal-relative:page" from="3271,300" to="10950,300" strokeweight=".18mm">
              <v:fill o:detectmouseclick="t"/>
            </v:line>
          </v:group>
        </w:pict>
      </w:r>
      <w:r>
        <w:rPr>
          <w:rFonts w:ascii="Times New Roman" w:hAnsi="Times New Roman"/>
          <w:sz w:val="20"/>
          <w:szCs w:val="20"/>
        </w:rPr>
        <w:t>ARRIVO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DISTANZA CHILOMETRICA (andata e ritorno):_____________ </w:t>
      </w:r>
      <w:r>
        <w:rPr>
          <w:rFonts w:ascii="Times New Roman" w:hAnsi="Times New Roman"/>
          <w:sz w:val="24"/>
          <w:szCs w:val="24"/>
        </w:rPr>
        <w:tab/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pict>
          <v:group id="_x0000_s1032" alt="Group 8" style="position:absolute;left:0;text-align:left;margin-left:297.6pt;margin-top:804.05pt;width:203.95pt;height:0;z-index:251660288" coordorigin="5952,16081" coordsize="4079,0">
            <v:line id="Freeform 9" o:spid="_x0000_s1033" style="position:absolute;mso-position-horizontal-relative:page;mso-position-vertical-relative:page" from="5952,16081" to="10031,16081" strokeweight=".18mm">
              <v:fill o:detectmouseclick="t"/>
            </v:line>
          </v:group>
        </w:pict>
      </w:r>
      <w:r>
        <w:rPr>
          <w:rFonts w:ascii="Times New Roman" w:hAnsi="Times New Roman"/>
          <w:sz w:val="24"/>
          <w:szCs w:val="24"/>
        </w:rPr>
        <w:t xml:space="preserve">Rignano Flaminio, </w:t>
      </w:r>
      <w:r>
        <w:rPr>
          <w:rFonts w:ascii="Times New Roman" w:hAnsi="Times New Roman"/>
          <w:sz w:val="24"/>
          <w:szCs w:val="24"/>
        </w:rPr>
        <w:tab/>
      </w:r>
    </w:p>
    <w:p w:rsidR="004B4760" w:rsidRDefault="004B4760">
      <w:pPr>
        <w:spacing w:after="0" w:line="48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Genitore</w:t>
      </w: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4B4760" w:rsidRDefault="004B476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presente:</w:t>
      </w:r>
    </w:p>
    <w:p w:rsidR="004B4760" w:rsidRDefault="004B4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certificazione di disabilità e di diagnosi funzionale del minore (verbale di accertamento ex L. 104/1992 in corso di validità);</w:t>
      </w:r>
    </w:p>
    <w:p w:rsidR="004B4760" w:rsidRDefault="004B476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dei documenti di identità in corso di validità del/della sottoscritto/a e dello/a studente/ssa.</w:t>
      </w:r>
    </w:p>
    <w:p w:rsidR="004B4760" w:rsidRDefault="004B4760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Informativa e consenso sul trattamento dei dati personali –   richiesta di contributo per servizio trasporto scolastico disabili</w:t>
      </w:r>
    </w:p>
    <w:p w:rsidR="004B4760" w:rsidRDefault="004B4760">
      <w:pPr>
        <w:pStyle w:val="BodyText2"/>
        <w:spacing w:line="240" w:lineRule="auto"/>
        <w:rPr>
          <w:sz w:val="24"/>
        </w:rPr>
      </w:pPr>
      <w:r>
        <w:rPr>
          <w:sz w:val="24"/>
        </w:rPr>
        <w:t xml:space="preserve"> Letta l’informativa sul trattamento dei dati personali contenuta nell’Avviso per la richiesta di  contributo per il trasporto scolastico disabili, esprimo il mio consenso</w:t>
      </w:r>
    </w:p>
    <w:p w:rsidR="004B4760" w:rsidRDefault="004B4760">
      <w:pPr>
        <w:pStyle w:val="BodyText2"/>
        <w:spacing w:line="240" w:lineRule="auto"/>
        <w:rPr>
          <w:rFonts w:ascii="Calibri" w:hAnsi="Calibri" w:cs="Calibri"/>
          <w:sz w:val="24"/>
        </w:rPr>
      </w:pPr>
    </w:p>
    <w:p w:rsidR="004B4760" w:rsidRDefault="004B4760">
      <w:pPr>
        <w:pStyle w:val="BodyText2"/>
        <w:spacing w:line="240" w:lineRule="auto"/>
        <w:rPr>
          <w:rFonts w:ascii="Calibri" w:hAnsi="Calibri" w:cs="Calibri"/>
          <w:sz w:val="24"/>
        </w:rPr>
      </w:pPr>
    </w:p>
    <w:p w:rsidR="004B4760" w:rsidRDefault="004B4760">
      <w:pPr>
        <w:pStyle w:val="BodyText2"/>
        <w:spacing w:line="240" w:lineRule="auto"/>
        <w:rPr>
          <w:rFonts w:cs="Calibri"/>
          <w:b/>
          <w:bCs/>
          <w:sz w:val="24"/>
        </w:rPr>
      </w:pPr>
      <w:r>
        <w:rPr>
          <w:rFonts w:cs="Calibri"/>
          <w:sz w:val="24"/>
        </w:rPr>
        <w:t xml:space="preserve"> Rignano Flaminio, 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           Firma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</w:p>
    <w:p w:rsidR="004B4760" w:rsidRDefault="004B4760">
      <w:pPr>
        <w:jc w:val="both"/>
        <w:rPr>
          <w:rFonts w:cs="Calibri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                                                ___________________________</w:t>
      </w:r>
    </w:p>
    <w:p w:rsidR="004B4760" w:rsidRDefault="004B4760">
      <w:pPr>
        <w:spacing w:after="0" w:line="480" w:lineRule="auto"/>
        <w:jc w:val="both"/>
      </w:pPr>
    </w:p>
    <w:sectPr w:rsidR="004B4760" w:rsidSect="00D4437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693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E574ABE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370"/>
    <w:rsid w:val="002E1DAF"/>
    <w:rsid w:val="00305D44"/>
    <w:rsid w:val="004B4760"/>
    <w:rsid w:val="00BF10D8"/>
    <w:rsid w:val="00D4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uiPriority w:val="99"/>
    <w:rsid w:val="00D44370"/>
    <w:rPr>
      <w:rFonts w:eastAsia="Times New Roman"/>
    </w:rPr>
  </w:style>
  <w:style w:type="character" w:customStyle="1" w:styleId="ListLabel2">
    <w:name w:val="ListLabel 2"/>
    <w:uiPriority w:val="99"/>
    <w:rsid w:val="00D44370"/>
    <w:rPr>
      <w:rFonts w:ascii="Times New Roman" w:hAnsi="Times New Roman"/>
      <w:sz w:val="24"/>
    </w:rPr>
  </w:style>
  <w:style w:type="paragraph" w:styleId="Title">
    <w:name w:val="Title"/>
    <w:basedOn w:val="Normal"/>
    <w:next w:val="BodyText"/>
    <w:link w:val="TitleChar"/>
    <w:uiPriority w:val="99"/>
    <w:qFormat/>
    <w:rsid w:val="00D443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E0FB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E0FB5"/>
    <w:rPr>
      <w:lang w:eastAsia="en-US"/>
    </w:rPr>
  </w:style>
  <w:style w:type="paragraph" w:styleId="List">
    <w:name w:val="List"/>
    <w:basedOn w:val="BodyText"/>
    <w:uiPriority w:val="99"/>
    <w:rsid w:val="00D44370"/>
    <w:rPr>
      <w:rFonts w:cs="Mangal"/>
    </w:rPr>
  </w:style>
  <w:style w:type="paragraph" w:styleId="Caption">
    <w:name w:val="caption"/>
    <w:basedOn w:val="Normal"/>
    <w:uiPriority w:val="99"/>
    <w:qFormat/>
    <w:rsid w:val="00D443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4437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E0FB5"/>
    <w:rPr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0FB5"/>
    <w:rPr>
      <w:lang w:eastAsia="en-US"/>
    </w:rPr>
  </w:style>
  <w:style w:type="paragraph" w:styleId="BodyText2">
    <w:name w:val="Body Text 2"/>
    <w:basedOn w:val="Normal"/>
    <w:link w:val="BodyText2Char"/>
    <w:uiPriority w:val="99"/>
    <w:pPr>
      <w:spacing w:after="0" w:line="360" w:lineRule="auto"/>
      <w:jc w:val="both"/>
    </w:pPr>
    <w:rPr>
      <w:rFonts w:ascii="Times New Roman" w:eastAsia="Times New Roman" w:hAnsi="Times New Roman"/>
      <w:sz w:val="18"/>
      <w:szCs w:val="24"/>
      <w:lang w:eastAsia="it-IT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1E0FB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E0FB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307</Words>
  <Characters>1752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guida</dc:creator>
  <cp:keywords/>
  <dc:description/>
  <cp:lastModifiedBy>Freddo</cp:lastModifiedBy>
  <cp:revision>11</cp:revision>
  <cp:lastPrinted>2020-09-09T05:42:00Z</cp:lastPrinted>
  <dcterms:created xsi:type="dcterms:W3CDTF">2019-08-12T04:48:00Z</dcterms:created>
  <dcterms:modified xsi:type="dcterms:W3CDTF">2024-07-11T11:43:00Z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